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5E" w:rsidRDefault="000B765E" w:rsidP="00DC303D">
      <w:pPr>
        <w:ind w:left="5557"/>
      </w:pPr>
      <w:r>
        <w:t>Директору ГБОУ РХ «Черногорская</w:t>
      </w:r>
    </w:p>
    <w:p w:rsidR="000B765E" w:rsidRDefault="000B765E" w:rsidP="00DC303D">
      <w:r>
        <w:t xml:space="preserve">                                                                                             школа-интернат» </w:t>
      </w:r>
    </w:p>
    <w:p w:rsidR="000B765E" w:rsidRDefault="000B765E" w:rsidP="00DC303D">
      <w:r>
        <w:t xml:space="preserve">                                                                                             С.И.Бутенко</w:t>
      </w:r>
    </w:p>
    <w:p w:rsidR="000B765E" w:rsidRDefault="000B765E" w:rsidP="00DC303D">
      <w:r>
        <w:t xml:space="preserve">                                                                                            __________________________________</w:t>
      </w:r>
    </w:p>
    <w:p w:rsidR="000B765E" w:rsidRDefault="000B765E" w:rsidP="00DC303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Ф.И.О. родителя, законного представителя</w:t>
      </w:r>
    </w:p>
    <w:p w:rsidR="000B765E" w:rsidRDefault="000B765E" w:rsidP="00DC303D">
      <w:r>
        <w:t xml:space="preserve">                                                                                        </w:t>
      </w:r>
    </w:p>
    <w:p w:rsidR="000B765E" w:rsidRDefault="000B765E" w:rsidP="00DC303D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Заявление</w:t>
      </w:r>
    </w:p>
    <w:p w:rsidR="000B765E" w:rsidRDefault="000B765E" w:rsidP="00DC303D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0B765E" w:rsidRDefault="000B765E" w:rsidP="00DC303D">
      <w:pPr>
        <w:autoSpaceDE w:val="0"/>
        <w:autoSpaceDN w:val="0"/>
        <w:adjustRightInd w:val="0"/>
      </w:pPr>
      <w:r>
        <w:t>Прошу зачислить в ______(класс)  моего ребенка _____________________________________</w:t>
      </w:r>
    </w:p>
    <w:p w:rsidR="000B765E" w:rsidRDefault="000B765E" w:rsidP="00DC303D">
      <w:pPr>
        <w:autoSpaceDE w:val="0"/>
        <w:autoSpaceDN w:val="0"/>
        <w:adjustRightInd w:val="0"/>
        <w:rPr>
          <w:vertAlign w:val="subscript"/>
        </w:rPr>
      </w:pPr>
    </w:p>
    <w:p w:rsidR="000B765E" w:rsidRDefault="000B765E" w:rsidP="00DC303D">
      <w:pPr>
        <w:autoSpaceDE w:val="0"/>
        <w:autoSpaceDN w:val="0"/>
        <w:adjustRightInd w:val="0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t>________________________________________________________________________________________________________________________________________________________________________________________________</w:t>
      </w:r>
    </w:p>
    <w:p w:rsidR="000B765E" w:rsidRDefault="000B765E" w:rsidP="00DC303D">
      <w:pPr>
        <w:autoSpaceDE w:val="0"/>
        <w:autoSpaceDN w:val="0"/>
        <w:adjustRightInd w:val="0"/>
        <w:ind w:left="3540" w:firstLine="708"/>
        <w:rPr>
          <w:vertAlign w:val="subscript"/>
        </w:rPr>
      </w:pPr>
      <w:r>
        <w:rPr>
          <w:vertAlign w:val="subscript"/>
        </w:rPr>
        <w:t>(указать ФИО ребенка)</w:t>
      </w:r>
    </w:p>
    <w:p w:rsidR="000B765E" w:rsidRDefault="000B765E" w:rsidP="00DC303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Заявляю о согласии на обучение моего ребенка с ограниченными возможностями  по адаптированной образовательной программе для умственно отсталых детей</w:t>
      </w:r>
    </w:p>
    <w:p w:rsidR="000B765E" w:rsidRDefault="000B765E" w:rsidP="00DC303D">
      <w:pPr>
        <w:autoSpaceDE w:val="0"/>
        <w:autoSpaceDN w:val="0"/>
        <w:adjustRightInd w:val="0"/>
      </w:pPr>
    </w:p>
    <w:p w:rsidR="000B765E" w:rsidRDefault="000B765E" w:rsidP="00DC303D">
      <w:pPr>
        <w:autoSpaceDE w:val="0"/>
        <w:autoSpaceDN w:val="0"/>
        <w:adjustRightInd w:val="0"/>
      </w:pPr>
      <w:r>
        <w:t>по форме обучения: очная, очно-заочная, заочная______________________________________</w:t>
      </w:r>
    </w:p>
    <w:p w:rsidR="000B765E" w:rsidRDefault="000B765E" w:rsidP="00DC303D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(нужное написать)</w:t>
      </w:r>
    </w:p>
    <w:p w:rsidR="000B765E" w:rsidRDefault="000B765E" w:rsidP="00DC303D">
      <w:pPr>
        <w:autoSpaceDE w:val="0"/>
        <w:autoSpaceDN w:val="0"/>
        <w:adjustRightInd w:val="0"/>
        <w:rPr>
          <w:sz w:val="18"/>
          <w:szCs w:val="18"/>
        </w:rPr>
      </w:pPr>
    </w:p>
    <w:p w:rsidR="000B765E" w:rsidRDefault="000B765E" w:rsidP="00DC303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поступающего «______» ___________________ 20____ г.</w:t>
      </w:r>
    </w:p>
    <w:p w:rsidR="000B765E" w:rsidRDefault="000B765E" w:rsidP="00DC303D">
      <w:pPr>
        <w:pStyle w:val="ListParagraph"/>
        <w:autoSpaceDE w:val="0"/>
        <w:autoSpaceDN w:val="0"/>
        <w:adjustRightInd w:val="0"/>
        <w:spacing w:after="0" w:line="360" w:lineRule="auto"/>
        <w:ind w:left="0"/>
      </w:pPr>
      <w:r>
        <w:rPr>
          <w:rFonts w:ascii="Times New Roman" w:hAnsi="Times New Roman"/>
          <w:sz w:val="24"/>
          <w:szCs w:val="24"/>
        </w:rPr>
        <w:t xml:space="preserve">Место рождения поступающего </w:t>
      </w:r>
      <w:r>
        <w:t>_________________________________________________________</w:t>
      </w:r>
    </w:p>
    <w:p w:rsidR="000B765E" w:rsidRDefault="000B765E" w:rsidP="00DC303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: серия ___________ № ____________________________________    Выдано _________________________________________________________________________                      «______» __________________ 20____г.;</w:t>
      </w:r>
    </w:p>
    <w:p w:rsidR="000B765E" w:rsidRDefault="000B765E" w:rsidP="00DC303D">
      <w:pPr>
        <w:pStyle w:val="msonormalcxspmiddle"/>
        <w:autoSpaceDE w:val="0"/>
        <w:autoSpaceDN w:val="0"/>
        <w:adjustRightInd w:val="0"/>
        <w:spacing w:line="360" w:lineRule="auto"/>
      </w:pPr>
      <w:r>
        <w:t>Адрес регистрации поступающего __________________________________________________</w:t>
      </w:r>
    </w:p>
    <w:p w:rsidR="000B765E" w:rsidRDefault="000B765E" w:rsidP="00DC303D">
      <w:pPr>
        <w:pStyle w:val="msonormalcxspmiddlecxspmiddle"/>
        <w:autoSpaceDE w:val="0"/>
        <w:autoSpaceDN w:val="0"/>
        <w:adjustRightInd w:val="0"/>
        <w:spacing w:line="360" w:lineRule="auto"/>
      </w:pPr>
      <w:r>
        <w:t>Адрес проживания поступающего __________________________________________________</w:t>
      </w:r>
    </w:p>
    <w:p w:rsidR="000B765E" w:rsidRDefault="000B765E" w:rsidP="00DC303D">
      <w:pPr>
        <w:pStyle w:val="msonormalcxspmiddle"/>
        <w:pBdr>
          <w:bottom w:val="single" w:sz="12" w:space="9" w:color="auto"/>
        </w:pBdr>
        <w:autoSpaceDE w:val="0"/>
        <w:autoSpaceDN w:val="0"/>
        <w:adjustRightInd w:val="0"/>
        <w:spacing w:line="360" w:lineRule="auto"/>
      </w:pPr>
      <w:r>
        <w:t>Из какого образовательного учреждения прибыл: _____________________________________</w:t>
      </w:r>
    </w:p>
    <w:p w:rsidR="000B765E" w:rsidRDefault="000B765E" w:rsidP="00DC303D">
      <w:pPr>
        <w:pStyle w:val="NormalWeb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 xml:space="preserve">Наличие права внеочередного, первоочередного или преимущественного приема______________ </w:t>
      </w:r>
    </w:p>
    <w:p w:rsidR="000B765E" w:rsidRDefault="000B765E" w:rsidP="00DC303D">
      <w:pPr>
        <w:pStyle w:val="NormalWeb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>
        <w:rPr>
          <w:sz w:val="23"/>
          <w:szCs w:val="23"/>
        </w:rPr>
        <w:t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0B765E" w:rsidRDefault="000B765E" w:rsidP="00DC303D">
      <w:pPr>
        <w:pStyle w:val="Normal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нуждается / не нуждается</w:t>
      </w:r>
    </w:p>
    <w:p w:rsidR="000B765E" w:rsidRDefault="000B765E" w:rsidP="00DC303D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  <w:r>
        <w:t xml:space="preserve">                                                               </w:t>
      </w:r>
      <w:r>
        <w:rPr>
          <w:sz w:val="18"/>
          <w:szCs w:val="18"/>
        </w:rPr>
        <w:t>(нужное подчеркнуть)</w:t>
      </w:r>
    </w:p>
    <w:p w:rsidR="000B765E" w:rsidRDefault="000B765E" w:rsidP="00DC303D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B765E" w:rsidRDefault="000B765E" w:rsidP="00DC303D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0B765E" w:rsidRDefault="000B765E" w:rsidP="00DC303D">
      <w:pPr>
        <w:pStyle w:val="NormalWeb"/>
        <w:shd w:val="clear" w:color="auto" w:fill="FFFFFF"/>
        <w:spacing w:before="0" w:beforeAutospacing="0" w:after="0" w:afterAutospacing="0"/>
      </w:pPr>
      <w:r>
        <w:t>Язык обучения:________________________________в объеме, определенном учебным планом адаптированной общеобразовательной программы</w:t>
      </w:r>
    </w:p>
    <w:p w:rsidR="000B765E" w:rsidRDefault="000B765E" w:rsidP="00DC303D">
      <w:pPr>
        <w:autoSpaceDE w:val="0"/>
        <w:autoSpaceDN w:val="0"/>
        <w:adjustRightInd w:val="0"/>
        <w:spacing w:line="360" w:lineRule="auto"/>
      </w:pPr>
    </w:p>
    <w:p w:rsidR="000B765E" w:rsidRDefault="000B765E" w:rsidP="00DC303D">
      <w:pPr>
        <w:autoSpaceDE w:val="0"/>
        <w:autoSpaceDN w:val="0"/>
        <w:adjustRightInd w:val="0"/>
        <w:spacing w:line="360" w:lineRule="auto"/>
      </w:pPr>
      <w:r>
        <w:t>Получатели услуги:</w:t>
      </w:r>
    </w:p>
    <w:p w:rsidR="000B765E" w:rsidRDefault="000B765E" w:rsidP="00DC303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Мать ребенка:</w:t>
      </w:r>
    </w:p>
    <w:p w:rsidR="000B765E" w:rsidRDefault="000B765E" w:rsidP="00DC30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</w:t>
      </w:r>
    </w:p>
    <w:p w:rsidR="000B765E" w:rsidRDefault="000B765E" w:rsidP="00DC303D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line="360" w:lineRule="auto"/>
        <w:contextualSpacing/>
      </w:pPr>
      <w:r>
        <w:t>Место работы______________________________________________________________</w:t>
      </w:r>
    </w:p>
    <w:p w:rsidR="000B765E" w:rsidRDefault="000B765E" w:rsidP="00DC303D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</w:pPr>
      <w:r>
        <w:t>Должность ________________________________________________________________</w:t>
      </w:r>
    </w:p>
    <w:p w:rsidR="000B765E" w:rsidRDefault="000B765E" w:rsidP="00DC303D">
      <w:pPr>
        <w:pStyle w:val="msonormalcxspmiddlecxspmiddle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</w:pPr>
      <w:r>
        <w:t>Контактный телефон _______________________________________________________</w:t>
      </w:r>
    </w:p>
    <w:p w:rsidR="000B765E" w:rsidRDefault="000B765E" w:rsidP="00DC303D">
      <w:pPr>
        <w:pStyle w:val="msonormalcxspmiddlecxspmiddle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</w:pPr>
      <w:r>
        <w:rPr>
          <w:lang w:val="en-US"/>
        </w:rPr>
        <w:t>E-mail</w:t>
      </w:r>
      <w:r>
        <w:t xml:space="preserve"> ____________________________________________________________________</w:t>
      </w:r>
    </w:p>
    <w:p w:rsidR="000B765E" w:rsidRDefault="000B765E" w:rsidP="00DC303D">
      <w:pPr>
        <w:pStyle w:val="msonormalcxspmiddlecxspmiddle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</w:pPr>
      <w:r>
        <w:t>Адрес регистрации _________________________________________________________</w:t>
      </w:r>
    </w:p>
    <w:p w:rsidR="000B765E" w:rsidRDefault="000B765E" w:rsidP="00DC303D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</w:pPr>
      <w:r>
        <w:t>Адрес проживания _________________________________________________________</w:t>
      </w:r>
    </w:p>
    <w:p w:rsidR="000B765E" w:rsidRDefault="000B765E" w:rsidP="00DC303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Отец ребенка:</w:t>
      </w:r>
    </w:p>
    <w:p w:rsidR="000B765E" w:rsidRDefault="000B765E" w:rsidP="00DC30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_____________________________________________________________________</w:t>
      </w:r>
    </w:p>
    <w:p w:rsidR="000B765E" w:rsidRDefault="000B765E" w:rsidP="00DC303D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line="360" w:lineRule="auto"/>
        <w:contextualSpacing/>
      </w:pPr>
      <w:r>
        <w:t>Место работы _____________________________________________________________</w:t>
      </w:r>
    </w:p>
    <w:p w:rsidR="000B765E" w:rsidRDefault="000B765E" w:rsidP="00DC303D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</w:pPr>
      <w:r>
        <w:t>Должность ________________________________________________________________</w:t>
      </w:r>
    </w:p>
    <w:p w:rsidR="000B765E" w:rsidRDefault="000B765E" w:rsidP="00DC303D">
      <w:pPr>
        <w:pStyle w:val="msonormalcxspmiddlecxspmiddle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</w:pPr>
      <w:r>
        <w:t>Контактный телефон _______________________________________________________</w:t>
      </w:r>
    </w:p>
    <w:p w:rsidR="000B765E" w:rsidRDefault="000B765E" w:rsidP="00DC303D">
      <w:pPr>
        <w:pStyle w:val="msonormalcxspmiddlecxspmiddle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</w:pPr>
      <w:r>
        <w:rPr>
          <w:lang w:val="en-US"/>
        </w:rPr>
        <w:t>E-mail</w:t>
      </w:r>
      <w:r>
        <w:t>: ___________________________________________________________________</w:t>
      </w:r>
    </w:p>
    <w:p w:rsidR="000B765E" w:rsidRDefault="000B765E" w:rsidP="00DC303D">
      <w:pPr>
        <w:pStyle w:val="msonormalcxspmiddlecxspmiddle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</w:pPr>
      <w:r>
        <w:t>Адрес регистрации _________________________________________________________</w:t>
      </w:r>
    </w:p>
    <w:p w:rsidR="000B765E" w:rsidRDefault="000B765E" w:rsidP="00DC303D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</w:pPr>
      <w:r>
        <w:t>Адрес проживания _________________________________________________________</w:t>
      </w:r>
    </w:p>
    <w:p w:rsidR="000B765E" w:rsidRDefault="000B765E" w:rsidP="00DC303D">
      <w:pPr>
        <w:autoSpaceDE w:val="0"/>
        <w:autoSpaceDN w:val="0"/>
        <w:adjustRightInd w:val="0"/>
        <w:spacing w:line="360" w:lineRule="auto"/>
      </w:pPr>
      <w:r>
        <w:t>Иной законный представитель ребенка :</w:t>
      </w:r>
    </w:p>
    <w:p w:rsidR="000B765E" w:rsidRDefault="000B765E" w:rsidP="00DC30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_____________________________________________________________________</w:t>
      </w:r>
    </w:p>
    <w:p w:rsidR="000B765E" w:rsidRDefault="000B765E" w:rsidP="00DC303D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line="360" w:lineRule="auto"/>
        <w:contextualSpacing/>
      </w:pPr>
      <w:r>
        <w:t>Место работы _____________________________________________________________</w:t>
      </w:r>
    </w:p>
    <w:p w:rsidR="000B765E" w:rsidRDefault="000B765E" w:rsidP="00DC303D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line="360" w:lineRule="auto"/>
        <w:contextualSpacing/>
      </w:pPr>
      <w:r>
        <w:t>Должность ________________________________________________________________</w:t>
      </w:r>
    </w:p>
    <w:p w:rsidR="000B765E" w:rsidRDefault="000B765E" w:rsidP="00DC303D">
      <w:pPr>
        <w:pStyle w:val="msonormalcxspmiddle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</w:pPr>
      <w:r>
        <w:t>Контактный телефон _______________________________________________________</w:t>
      </w:r>
    </w:p>
    <w:p w:rsidR="000B765E" w:rsidRDefault="000B765E" w:rsidP="00DC303D">
      <w:pPr>
        <w:pStyle w:val="msonormalcxspmiddlecxspmiddle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</w:pPr>
      <w:r>
        <w:rPr>
          <w:lang w:val="en-US"/>
        </w:rPr>
        <w:t>E-mail</w:t>
      </w:r>
      <w:r>
        <w:t>: ___________________________________________________________________</w:t>
      </w:r>
    </w:p>
    <w:p w:rsidR="000B765E" w:rsidRDefault="000B765E" w:rsidP="00DC303D">
      <w:pPr>
        <w:pStyle w:val="msonormalcxspmiddlecxspmiddle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</w:pPr>
      <w:r>
        <w:t>Адрес регистрации _________________________________________________________</w:t>
      </w:r>
    </w:p>
    <w:p w:rsidR="000B765E" w:rsidRDefault="000B765E" w:rsidP="00DC303D">
      <w:pPr>
        <w:pStyle w:val="msonormalcxspmiddle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/>
      </w:pPr>
      <w:r>
        <w:t>Адрес проживания _________________________________________________________</w:t>
      </w:r>
    </w:p>
    <w:p w:rsidR="000B765E" w:rsidRDefault="000B765E" w:rsidP="00DC303D">
      <w:pPr>
        <w:autoSpaceDE w:val="0"/>
        <w:autoSpaceDN w:val="0"/>
        <w:adjustRightInd w:val="0"/>
        <w:jc w:val="both"/>
        <w:outlineLvl w:val="1"/>
      </w:pPr>
      <w:r>
        <w:t>Ознакомлен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в Учреждении, и другими документами, регламентирующими организацию образовательного процесса.</w:t>
      </w:r>
    </w:p>
    <w:p w:rsidR="000B765E" w:rsidRDefault="000B765E" w:rsidP="00DC303D">
      <w:pPr>
        <w:autoSpaceDE w:val="0"/>
        <w:autoSpaceDN w:val="0"/>
        <w:adjustRightInd w:val="0"/>
        <w:spacing w:line="360" w:lineRule="auto"/>
        <w:jc w:val="both"/>
      </w:pPr>
      <w:r>
        <w:t xml:space="preserve">Согласен(а) на обработку персональных данных. </w:t>
      </w:r>
    </w:p>
    <w:p w:rsidR="000B765E" w:rsidRDefault="000B765E" w:rsidP="00DC303D">
      <w:r>
        <w:t>Справка о приеме на обучение с указанием перечня представленных мною при приеме документов получена</w:t>
      </w:r>
    </w:p>
    <w:p w:rsidR="000B765E" w:rsidRDefault="000B765E" w:rsidP="00DC303D">
      <w:pPr>
        <w:autoSpaceDE w:val="0"/>
        <w:autoSpaceDN w:val="0"/>
        <w:adjustRightInd w:val="0"/>
        <w:spacing w:line="360" w:lineRule="auto"/>
        <w:jc w:val="both"/>
      </w:pPr>
    </w:p>
    <w:p w:rsidR="000B765E" w:rsidRDefault="000B765E" w:rsidP="00DC303D">
      <w:pPr>
        <w:autoSpaceDE w:val="0"/>
        <w:autoSpaceDN w:val="0"/>
        <w:adjustRightInd w:val="0"/>
        <w:spacing w:line="360" w:lineRule="auto"/>
      </w:pPr>
      <w:r>
        <w:t>Дата подачи заявления: «_____» __________________ 20_______ г.</w:t>
      </w:r>
    </w:p>
    <w:p w:rsidR="000B765E" w:rsidRDefault="000B765E" w:rsidP="00DC303D">
      <w:pPr>
        <w:autoSpaceDE w:val="0"/>
        <w:autoSpaceDN w:val="0"/>
        <w:adjustRightInd w:val="0"/>
        <w:spacing w:line="360" w:lineRule="auto"/>
      </w:pPr>
    </w:p>
    <w:p w:rsidR="000B765E" w:rsidRDefault="000B765E" w:rsidP="00DC303D">
      <w:pPr>
        <w:autoSpaceDE w:val="0"/>
        <w:autoSpaceDN w:val="0"/>
        <w:adjustRightInd w:val="0"/>
      </w:pPr>
      <w:r>
        <w:t>_____________________________________</w:t>
      </w:r>
      <w:r>
        <w:tab/>
      </w:r>
      <w:r>
        <w:tab/>
        <w:t>___________________________</w:t>
      </w:r>
    </w:p>
    <w:p w:rsidR="000B765E" w:rsidRDefault="000B765E" w:rsidP="00DC303D">
      <w:pPr>
        <w:autoSpaceDE w:val="0"/>
        <w:autoSpaceDN w:val="0"/>
        <w:adjustRightInd w:val="0"/>
        <w:ind w:left="708" w:firstLine="708"/>
        <w:rPr>
          <w:vertAlign w:val="subscript"/>
        </w:rPr>
      </w:pPr>
      <w:r>
        <w:rPr>
          <w:vertAlign w:val="subscript"/>
        </w:rPr>
        <w:t>ФИО заявителя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подпись заявителя</w:t>
      </w:r>
    </w:p>
    <w:p w:rsidR="000B765E" w:rsidRDefault="000B765E" w:rsidP="00DC303D"/>
    <w:p w:rsidR="000B765E" w:rsidRDefault="000B765E" w:rsidP="00DC303D"/>
    <w:p w:rsidR="000B765E" w:rsidRDefault="000B765E" w:rsidP="00DC303D"/>
    <w:p w:rsidR="000B765E" w:rsidRDefault="000B765E" w:rsidP="00DC303D"/>
    <w:p w:rsidR="000B765E" w:rsidRDefault="000B765E" w:rsidP="00DC303D"/>
    <w:p w:rsidR="000B765E" w:rsidRDefault="000B765E" w:rsidP="00DC303D">
      <w:r>
        <w:t>Приказ о зачислении № ______ от «________»________________20_____г.</w:t>
      </w:r>
    </w:p>
    <w:p w:rsidR="000B765E" w:rsidRDefault="000B765E" w:rsidP="00DC303D"/>
    <w:p w:rsidR="000B765E" w:rsidRDefault="000B765E" w:rsidP="00DC303D"/>
    <w:p w:rsidR="000B765E" w:rsidRDefault="000B765E" w:rsidP="00DC303D">
      <w:pPr>
        <w:tabs>
          <w:tab w:val="left" w:pos="7395"/>
        </w:tabs>
      </w:pPr>
    </w:p>
    <w:p w:rsidR="000B765E" w:rsidRDefault="000B765E" w:rsidP="00DC303D">
      <w:pPr>
        <w:tabs>
          <w:tab w:val="left" w:pos="7185"/>
        </w:tabs>
      </w:pPr>
      <w:r>
        <w:t xml:space="preserve">                                                                                                                              </w:t>
      </w:r>
    </w:p>
    <w:p w:rsidR="000B765E" w:rsidRDefault="000B765E" w:rsidP="00DC303D">
      <w:pPr>
        <w:tabs>
          <w:tab w:val="left" w:pos="7185"/>
        </w:tabs>
      </w:pPr>
    </w:p>
    <w:p w:rsidR="000B765E" w:rsidRDefault="000B765E" w:rsidP="00DC303D">
      <w:pPr>
        <w:tabs>
          <w:tab w:val="left" w:pos="7185"/>
        </w:tabs>
      </w:pPr>
    </w:p>
    <w:p w:rsidR="000B765E" w:rsidRDefault="000B765E" w:rsidP="00DC303D">
      <w:pPr>
        <w:tabs>
          <w:tab w:val="left" w:pos="7185"/>
        </w:tabs>
      </w:pPr>
      <w:r>
        <w:t xml:space="preserve">                                                                                                                                </w:t>
      </w:r>
    </w:p>
    <w:p w:rsidR="000B765E" w:rsidRDefault="000B765E" w:rsidP="00DC303D">
      <w:pPr>
        <w:tabs>
          <w:tab w:val="left" w:pos="7185"/>
        </w:tabs>
      </w:pPr>
      <w:r>
        <w:t xml:space="preserve">                                                                                                                   Приложение</w:t>
      </w:r>
    </w:p>
    <w:p w:rsidR="000B765E" w:rsidRDefault="000B765E" w:rsidP="00DC303D">
      <w:pPr>
        <w:tabs>
          <w:tab w:val="left" w:pos="7185"/>
        </w:tabs>
      </w:pPr>
      <w:r>
        <w:t xml:space="preserve">                                                                                                                   к заявлению о приёме</w:t>
      </w:r>
    </w:p>
    <w:p w:rsidR="000B765E" w:rsidRDefault="000B765E" w:rsidP="00DC303D">
      <w:pPr>
        <w:tabs>
          <w:tab w:val="left" w:pos="7185"/>
        </w:tabs>
      </w:pPr>
      <w:r>
        <w:t xml:space="preserve">                                                                           в ГБОУ РХ «Черногорская школа - интернат»</w:t>
      </w:r>
    </w:p>
    <w:p w:rsidR="000B765E" w:rsidRDefault="000B765E" w:rsidP="00DC303D">
      <w:pPr>
        <w:tabs>
          <w:tab w:val="left" w:pos="7185"/>
        </w:tabs>
        <w:jc w:val="center"/>
      </w:pPr>
    </w:p>
    <w:p w:rsidR="000B765E" w:rsidRDefault="000B765E" w:rsidP="00DC303D">
      <w:pPr>
        <w:tabs>
          <w:tab w:val="left" w:pos="7185"/>
        </w:tabs>
        <w:jc w:val="center"/>
        <w:rPr>
          <w:b/>
        </w:rPr>
      </w:pPr>
      <w:r>
        <w:rPr>
          <w:b/>
        </w:rPr>
        <w:t>Перечень локальных актов</w:t>
      </w:r>
    </w:p>
    <w:p w:rsidR="000B765E" w:rsidRDefault="000B765E" w:rsidP="00DC303D">
      <w:pPr>
        <w:tabs>
          <w:tab w:val="left" w:pos="7185"/>
        </w:tabs>
        <w:jc w:val="center"/>
        <w:rPr>
          <w:b/>
        </w:rPr>
      </w:pPr>
      <w:r>
        <w:rPr>
          <w:b/>
        </w:rPr>
        <w:t>ГБОУ РХ «Черногорская школа -  интернат»,</w:t>
      </w:r>
    </w:p>
    <w:p w:rsidR="000B765E" w:rsidRDefault="000B765E" w:rsidP="00DC303D">
      <w:pPr>
        <w:tabs>
          <w:tab w:val="left" w:pos="7185"/>
        </w:tabs>
        <w:jc w:val="center"/>
        <w:rPr>
          <w:b/>
        </w:rPr>
      </w:pPr>
      <w:r>
        <w:rPr>
          <w:b/>
        </w:rPr>
        <w:t xml:space="preserve">регламентирующих организацию и осуществление образовательной деятельности, </w:t>
      </w:r>
    </w:p>
    <w:p w:rsidR="000B765E" w:rsidRDefault="000B765E" w:rsidP="00DC303D">
      <w:pPr>
        <w:tabs>
          <w:tab w:val="left" w:pos="7185"/>
        </w:tabs>
        <w:jc w:val="center"/>
        <w:rPr>
          <w:b/>
        </w:rPr>
      </w:pPr>
      <w:r>
        <w:rPr>
          <w:b/>
        </w:rPr>
        <w:t>права и обязанности учащихся.</w:t>
      </w:r>
    </w:p>
    <w:p w:rsidR="000B765E" w:rsidRDefault="000B765E" w:rsidP="00DC303D">
      <w:pPr>
        <w:tabs>
          <w:tab w:val="left" w:pos="7185"/>
        </w:tabs>
        <w:jc w:val="both"/>
      </w:pP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Адаптированные образовательные программы.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Правила приёма граждан в ГБОУ РХ «Черногорская школа -  интернат».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Положение о языке образования в ГБОУ РХ «Черногорская школа -  интернат».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Режим занятий в ГБОУ РХ «Черногорская школа -  интернат».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Правила внутреннего распорядка учащихся.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Требование к одежде учащихся.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Положение о формах получения образования и формах обучения в ГБОУ РХ «Черногорская школа -  интернат».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Положение о формах, периодичности и порядке текущего контроля успеваемости и промежуточной аттестации учащихся ГБОУ РХ «Черногорская школа -  интернат».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Порядок оформления возникновения, изменения и прекращения отношений между ГБОУ РХ «Черногорская школа -  интернат» и учащимися или родителями (законными представителями) несовершеннолетних учащихся.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Порядок и основание перевода, отчисления и восстановления учащихся.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Порядок посещения мероприятий, не предусмотренных учебным планом ГБОУ РХ «Черногорская школа -  интернат».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Положение о комиссии по урегулированию споров между участниками образовательных отношений.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Порядок ознакомления с документами ГБОУ РХ «Черногорская школа -  интернат» в том числе, поступающих в неё лиц.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Положение о Совете Учреждения.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Порядок учёта мнения совета учащихся, Совета родителей при принятии локальных нормативных актов и выборе меры дисциплинарного взыскания в отношении учащегося в ГБОУ РХ «Черногорская школа -  интернат».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Порядок зачёта ГБОУ РХ «Черногорская школа -  интернат» результатов освоения учащимися учебных предметов, курсов, дополнительных образовательных программ в других организациях, осуществляющих образовательную деятельность.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Порядок пользования объектами лечебно-оздоровительной инфраструктур, объектами культуры и объектами спорта учащимися ГБОУ РХ «Черногорская школа -  интернат».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Положение о порядке обеспечения учебниками учащихся ГБОУ РХ «Черногорская школа -  интернат».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Положение об организации внеурочной деятельности.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Положение о портфолио индивидуальных образовательных достижений учащихся ГБОУ РХ «Черногорская школа -  интернат» (на уровне начального общего образования, основного общего образования).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Положение об обработке персональных данных учащихся, родителей (законных представителей) учащихся в ГБОУ РХ «Черногорская школа -  интернат».</w:t>
      </w:r>
    </w:p>
    <w:p w:rsidR="000B765E" w:rsidRDefault="000B765E" w:rsidP="00DC303D">
      <w:pPr>
        <w:numPr>
          <w:ilvl w:val="0"/>
          <w:numId w:val="4"/>
        </w:numPr>
        <w:tabs>
          <w:tab w:val="left" w:pos="7185"/>
        </w:tabs>
        <w:jc w:val="both"/>
      </w:pPr>
      <w:r>
        <w:t>Политика обработки персональных данных в ГБОУ РХ «Черногорская школа -  интернат».</w:t>
      </w:r>
    </w:p>
    <w:p w:rsidR="000B765E" w:rsidRDefault="000B765E" w:rsidP="00DC303D">
      <w:pPr>
        <w:tabs>
          <w:tab w:val="left" w:pos="7185"/>
        </w:tabs>
        <w:ind w:left="360"/>
        <w:jc w:val="both"/>
      </w:pPr>
      <w:r>
        <w:t xml:space="preserve"> </w:t>
      </w:r>
      <w:r>
        <w:rPr>
          <w:b/>
        </w:rPr>
        <w:t>С локальными актами ГБОУ РХ «Черногорская школа -  интернат», регламентирующими организацию и осуществление образовательной деятельности, права и обязанности учащихся, ознакомлен(а).</w:t>
      </w:r>
    </w:p>
    <w:p w:rsidR="000B765E" w:rsidRDefault="000B765E" w:rsidP="00DC303D">
      <w:pPr>
        <w:tabs>
          <w:tab w:val="left" w:pos="7185"/>
        </w:tabs>
        <w:jc w:val="both"/>
        <w:rPr>
          <w:b/>
        </w:rPr>
      </w:pPr>
    </w:p>
    <w:p w:rsidR="000B765E" w:rsidRDefault="000B765E" w:rsidP="00DC303D">
      <w:r>
        <w:t xml:space="preserve">«______»_________________ 20_____г.                        _________________________________ </w:t>
      </w:r>
    </w:p>
    <w:p w:rsidR="000B765E" w:rsidRDefault="000B765E" w:rsidP="00DC303D">
      <w:pPr>
        <w:tabs>
          <w:tab w:val="left" w:pos="7185"/>
        </w:tabs>
      </w:pPr>
      <w:r>
        <w:tab/>
        <w:t>подпись</w:t>
      </w:r>
    </w:p>
    <w:sectPr w:rsidR="000B765E" w:rsidSect="001F2C80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6A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8A26D8"/>
    <w:multiLevelType w:val="hybridMultilevel"/>
    <w:tmpl w:val="752EF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03D"/>
    <w:rsid w:val="000145C7"/>
    <w:rsid w:val="000B765E"/>
    <w:rsid w:val="001F2C80"/>
    <w:rsid w:val="002942F9"/>
    <w:rsid w:val="00317387"/>
    <w:rsid w:val="00326AF2"/>
    <w:rsid w:val="0046158D"/>
    <w:rsid w:val="005A0EE1"/>
    <w:rsid w:val="005D0373"/>
    <w:rsid w:val="00630EF4"/>
    <w:rsid w:val="0070693B"/>
    <w:rsid w:val="00B17BFB"/>
    <w:rsid w:val="00B25CF7"/>
    <w:rsid w:val="00B7507C"/>
    <w:rsid w:val="00C73A0C"/>
    <w:rsid w:val="00D421E2"/>
    <w:rsid w:val="00DC303D"/>
    <w:rsid w:val="00DC4B64"/>
    <w:rsid w:val="00EB085B"/>
    <w:rsid w:val="00F25941"/>
    <w:rsid w:val="00F9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C303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DC30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Normal"/>
    <w:uiPriority w:val="99"/>
    <w:rsid w:val="00DC303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uiPriority w:val="99"/>
    <w:rsid w:val="00DC30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1242</Words>
  <Characters>7082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6</cp:revision>
  <cp:lastPrinted>2023-01-26T07:02:00Z</cp:lastPrinted>
  <dcterms:created xsi:type="dcterms:W3CDTF">2021-09-16T02:38:00Z</dcterms:created>
  <dcterms:modified xsi:type="dcterms:W3CDTF">2023-01-26T07:02:00Z</dcterms:modified>
</cp:coreProperties>
</file>